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50BA" w:rsidRPr="001928D8" w:rsidRDefault="009A76B4" w:rsidP="001928D8">
      <w:pPr>
        <w:spacing w:line="560" w:lineRule="exact"/>
      </w:pPr>
      <w:r w:rsidRPr="001928D8">
        <w:rPr>
          <w:rFonts w:eastAsia="黑体" w:hint="eastAsia"/>
        </w:rPr>
        <w:t>附件</w:t>
      </w:r>
      <w:r w:rsidR="00893B0B" w:rsidRPr="001928D8">
        <w:rPr>
          <w:rFonts w:eastAsia="黑体"/>
        </w:rPr>
        <w:t>1</w:t>
      </w:r>
      <w:r w:rsidR="00A850BA" w:rsidRPr="001928D8">
        <w:rPr>
          <w:rFonts w:eastAsia="黑体"/>
        </w:rPr>
        <w:t xml:space="preserve">                                                                                                 </w:t>
      </w:r>
      <w:r w:rsidRPr="001928D8">
        <w:rPr>
          <w:rFonts w:eastAsia="黑体"/>
        </w:rPr>
        <w:t xml:space="preserve">                      </w:t>
      </w:r>
    </w:p>
    <w:p w:rsidR="00A850BA" w:rsidRPr="001928D8" w:rsidRDefault="009A76B4" w:rsidP="001928D8">
      <w:pPr>
        <w:spacing w:line="240" w:lineRule="auto"/>
        <w:jc w:val="center"/>
        <w:rPr>
          <w:rFonts w:eastAsia="方正小标宋简体"/>
          <w:b/>
          <w:bCs/>
          <w:sz w:val="44"/>
          <w:szCs w:val="44"/>
        </w:rPr>
      </w:pPr>
      <w:r w:rsidRPr="001928D8">
        <w:rPr>
          <w:rFonts w:eastAsia="方正小标宋简体" w:hint="eastAsia"/>
          <w:sz w:val="44"/>
          <w:szCs w:val="44"/>
        </w:rPr>
        <w:t>行政</w:t>
      </w:r>
      <w:r w:rsidR="00893B0B" w:rsidRPr="001928D8">
        <w:rPr>
          <w:rFonts w:eastAsia="方正小标宋简体" w:hint="eastAsia"/>
          <w:sz w:val="44"/>
          <w:szCs w:val="44"/>
        </w:rPr>
        <w:t>许可</w:t>
      </w:r>
      <w:r w:rsidRPr="001928D8">
        <w:rPr>
          <w:rFonts w:eastAsia="方正小标宋简体" w:hint="eastAsia"/>
          <w:sz w:val="44"/>
          <w:szCs w:val="44"/>
        </w:rPr>
        <w:t>类行政权力运行流程图（参考图）</w:t>
      </w: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12700</wp:posOffset>
                </wp:positionV>
                <wp:extent cx="5619115" cy="273050"/>
                <wp:effectExtent l="0" t="0" r="19685" b="12700"/>
                <wp:wrapNone/>
                <wp:docPr id="192" name="文本框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申请人向行政服务中心窗口提交申请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92" o:spid="_x0000_s1026" type="#_x0000_t202" style="position:absolute;left:0;text-align:left;margin-left:-.05pt;margin-top:1pt;width:442.4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申请人向行政服务中心窗口提交申请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90805</wp:posOffset>
                </wp:positionV>
                <wp:extent cx="635" cy="171450"/>
                <wp:effectExtent l="57785" t="5080" r="55880" b="23495"/>
                <wp:wrapNone/>
                <wp:docPr id="191" name="直接连接符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374B6" id="直接连接符 19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7.15pt" to="219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">
                <v:stroke endarrow="block"/>
              </v:line>
            </w:pict>
          </mc:Fallback>
        </mc:AlternateContent>
      </w: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54610</wp:posOffset>
                </wp:positionV>
                <wp:extent cx="5619115" cy="301625"/>
                <wp:effectExtent l="0" t="0" r="19685" b="22225"/>
                <wp:wrapNone/>
                <wp:docPr id="190" name="文本框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11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窗口工作人员对申请材料进行形式审查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0" o:spid="_x0000_s1027" type="#_x0000_t202" style="position:absolute;left:0;text-align:left;margin-left:-.05pt;margin-top:4.3pt;width:442.4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窗口工作人员对申请材料进行形式审查</w:t>
                      </w:r>
                    </w:p>
                  </w:txbxContent>
                </v:textbox>
              </v:shape>
            </w:pict>
          </mc:Fallback>
        </mc:AlternateContent>
      </w: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-582295</wp:posOffset>
                </wp:positionV>
                <wp:extent cx="241935" cy="1732915"/>
                <wp:effectExtent l="54610" t="10795" r="12700" b="23495"/>
                <wp:wrapNone/>
                <wp:docPr id="189" name="肘形连接符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1935" cy="1732915"/>
                        </a:xfrm>
                        <a:prstGeom prst="bentConnector3">
                          <a:avLst>
                            <a:gd name="adj1" fmla="val 501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88B9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89" o:spid="_x0000_s1026" type="#_x0000_t34" style="position:absolute;left:0;text-align:left;margin-left:104.25pt;margin-top:-45.85pt;width:19.05pt;height:136.4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" adj="10828">
                <v:stroke endarrow="block"/>
              </v:shape>
            </w:pict>
          </mc:Fallback>
        </mc:AlternateContent>
      </w: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E3E2BB" wp14:editId="287DD55C">
                <wp:simplePos x="0" y="0"/>
                <wp:positionH relativeFrom="column">
                  <wp:posOffset>2310765</wp:posOffset>
                </wp:positionH>
                <wp:positionV relativeFrom="paragraph">
                  <wp:posOffset>96520</wp:posOffset>
                </wp:positionV>
                <wp:extent cx="2981960" cy="127000"/>
                <wp:effectExtent l="0" t="0" r="85090" b="63500"/>
                <wp:wrapNone/>
                <wp:docPr id="187" name="肘形连接符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960" cy="12700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2C5AB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肘形连接符 187" o:spid="_x0000_s1026" type="#_x0000_t33" style="position:absolute;left:0;text-align:left;margin-left:181.95pt;margin-top:7.6pt;width:234.8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">
                <v:stroke endarrow="block"/>
              </v:shape>
            </w:pict>
          </mc:Fallback>
        </mc:AlternateContent>
      </w:r>
      <w:r w:rsidR="00A850BA"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CCE41" wp14:editId="25515C5F">
                <wp:simplePos x="0" y="0"/>
                <wp:positionH relativeFrom="column">
                  <wp:posOffset>3658235</wp:posOffset>
                </wp:positionH>
                <wp:positionV relativeFrom="paragraph">
                  <wp:posOffset>86995</wp:posOffset>
                </wp:positionV>
                <wp:extent cx="635" cy="114300"/>
                <wp:effectExtent l="57785" t="10795" r="55880" b="17780"/>
                <wp:wrapNone/>
                <wp:docPr id="188" name="直接连接符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4086D" id="直接连接符 18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05pt,6.85pt" to="28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">
                <v:stroke endarrow="block"/>
              </v:line>
            </w:pict>
          </mc:Fallback>
        </mc:AlternateContent>
      </w:r>
      <w:r w:rsidR="00A850BA"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86995</wp:posOffset>
                </wp:positionV>
                <wp:extent cx="635" cy="114300"/>
                <wp:effectExtent l="57785" t="10795" r="55880" b="17780"/>
                <wp:wrapNone/>
                <wp:docPr id="186" name="直接连接符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83C23" id="直接连接符 18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pt,6.85pt" to="14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">
                <v:stroke endarrow="block"/>
              </v:line>
            </w:pict>
          </mc:Fallback>
        </mc:AlternateContent>
      </w: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BAC095" wp14:editId="7C7AD922">
                <wp:simplePos x="0" y="0"/>
                <wp:positionH relativeFrom="column">
                  <wp:posOffset>4876165</wp:posOffset>
                </wp:positionH>
                <wp:positionV relativeFrom="paragraph">
                  <wp:posOffset>12700</wp:posOffset>
                </wp:positionV>
                <wp:extent cx="742315" cy="1465580"/>
                <wp:effectExtent l="0" t="0" r="19685" b="20320"/>
                <wp:wrapNone/>
                <wp:docPr id="184" name="文本框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sz w:val="21"/>
                                <w:szCs w:val="21"/>
                              </w:rPr>
                              <w:t>申请事项属于本</w:t>
                            </w: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局</w:t>
                            </w:r>
                            <w:r w:rsidRPr="00FB2171">
                              <w:rPr>
                                <w:sz w:val="21"/>
                                <w:szCs w:val="21"/>
                              </w:rPr>
                              <w:t>职权范围，申请材料齐全、符合法定形式</w:t>
                            </w: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C095" id="文本框 184" o:spid="_x0000_s1028" type="#_x0000_t202" style="position:absolute;left:0;text-align:left;margin-left:383.95pt;margin-top:1pt;width:58.45pt;height:11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sz w:val="21"/>
                          <w:szCs w:val="21"/>
                        </w:rPr>
                        <w:t>申请事项属于本</w:t>
                      </w: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局</w:t>
                      </w:r>
                      <w:r w:rsidRPr="00FB2171">
                        <w:rPr>
                          <w:sz w:val="21"/>
                          <w:szCs w:val="21"/>
                        </w:rPr>
                        <w:t>职权范围，申请材料齐全、符合法定形式</w:t>
                      </w: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  <w:r w:rsidR="00A850BA"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942CE" wp14:editId="7C84AA21">
                <wp:simplePos x="0" y="0"/>
                <wp:positionH relativeFrom="column">
                  <wp:posOffset>113665</wp:posOffset>
                </wp:positionH>
                <wp:positionV relativeFrom="paragraph">
                  <wp:posOffset>9525</wp:posOffset>
                </wp:positionV>
                <wp:extent cx="1043305" cy="1472565"/>
                <wp:effectExtent l="8890" t="9525" r="5080" b="13335"/>
                <wp:wrapNone/>
                <wp:docPr id="183" name="文本框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sz w:val="21"/>
                                <w:szCs w:val="21"/>
                              </w:rPr>
                              <w:t>申请事项依法不需要取得行政许可的</w:t>
                            </w: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，告知申请人不予受理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942CE" id="文本框 183" o:spid="_x0000_s1029" type="#_x0000_t202" style="position:absolute;left:0;text-align:left;margin-left:8.95pt;margin-top:.75pt;width:82.15pt;height:1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sz w:val="21"/>
                          <w:szCs w:val="21"/>
                        </w:rPr>
                        <w:t>申请事项依法不需要取得行政许可的</w:t>
                      </w: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，告知申请人不予受理</w:t>
                      </w:r>
                    </w:p>
                  </w:txbxContent>
                </v:textbox>
              </v:shape>
            </w:pict>
          </mc:Fallback>
        </mc:AlternateContent>
      </w:r>
      <w:r w:rsidR="00A850BA"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FB744" wp14:editId="26A6682C">
                <wp:simplePos x="0" y="0"/>
                <wp:positionH relativeFrom="column">
                  <wp:posOffset>1285875</wp:posOffset>
                </wp:positionH>
                <wp:positionV relativeFrom="paragraph">
                  <wp:posOffset>5080</wp:posOffset>
                </wp:positionV>
                <wp:extent cx="1043305" cy="1486535"/>
                <wp:effectExtent l="9525" t="5080" r="13970" b="13335"/>
                <wp:wrapNone/>
                <wp:docPr id="182" name="文本框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sz w:val="21"/>
                                <w:szCs w:val="21"/>
                              </w:rPr>
                              <w:t>申请事项依法不属于本</w:t>
                            </w: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局</w:t>
                            </w:r>
                            <w:r w:rsidRPr="00FB2171">
                              <w:rPr>
                                <w:sz w:val="21"/>
                                <w:szCs w:val="21"/>
                              </w:rPr>
                              <w:t>职权范围</w:t>
                            </w: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的，</w:t>
                            </w:r>
                            <w:r w:rsidRPr="00FB2171">
                              <w:rPr>
                                <w:sz w:val="21"/>
                                <w:szCs w:val="21"/>
                              </w:rPr>
                              <w:t>作出不予受理的决定，并告知申请人向有关行政机关申请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FB744" id="文本框 182" o:spid="_x0000_s1030" type="#_x0000_t202" style="position:absolute;left:0;text-align:left;margin-left:101.25pt;margin-top:.4pt;width:82.15pt;height:11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sz w:val="21"/>
                          <w:szCs w:val="21"/>
                        </w:rPr>
                        <w:t>申请事项依法不属于本</w:t>
                      </w: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局</w:t>
                      </w:r>
                      <w:r w:rsidRPr="00FB2171">
                        <w:rPr>
                          <w:sz w:val="21"/>
                          <w:szCs w:val="21"/>
                        </w:rPr>
                        <w:t>职权范围</w:t>
                      </w: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的，</w:t>
                      </w:r>
                      <w:r w:rsidRPr="00FB2171">
                        <w:rPr>
                          <w:sz w:val="21"/>
                          <w:szCs w:val="21"/>
                        </w:rPr>
                        <w:t>作出不予受理的决定，并告知申请人向有关行政机关申请</w:t>
                      </w:r>
                    </w:p>
                  </w:txbxContent>
                </v:textbox>
              </v:shape>
            </w:pict>
          </mc:Fallback>
        </mc:AlternateContent>
      </w:r>
      <w:r w:rsidR="00A850BA"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729DD" wp14:editId="1D0DE0E0">
                <wp:simplePos x="0" y="0"/>
                <wp:positionH relativeFrom="column">
                  <wp:posOffset>2493645</wp:posOffset>
                </wp:positionH>
                <wp:positionV relativeFrom="paragraph">
                  <wp:posOffset>5080</wp:posOffset>
                </wp:positionV>
                <wp:extent cx="2232025" cy="673735"/>
                <wp:effectExtent l="7620" t="5080" r="8255" b="6985"/>
                <wp:wrapNone/>
                <wp:docPr id="181" name="文本框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sz w:val="21"/>
                                <w:szCs w:val="21"/>
                              </w:rPr>
                              <w:t>申请材料不齐全</w:t>
                            </w:r>
                          </w:p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sz w:val="21"/>
                                <w:szCs w:val="21"/>
                              </w:rPr>
                              <w:t>或者不符合法定形式</w:t>
                            </w: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729DD" id="文本框 181" o:spid="_x0000_s1031" type="#_x0000_t202" style="position:absolute;left:0;text-align:left;margin-left:196.35pt;margin-top:.4pt;width:175.75pt;height:5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sz w:val="21"/>
                          <w:szCs w:val="21"/>
                        </w:rPr>
                        <w:t>申请材料不齐全</w:t>
                      </w:r>
                    </w:p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sz w:val="21"/>
                          <w:szCs w:val="21"/>
                        </w:rPr>
                        <w:t>或者不符合法定形式</w:t>
                      </w: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7B375E" wp14:editId="6C07C645">
                <wp:simplePos x="0" y="0"/>
                <wp:positionH relativeFrom="column">
                  <wp:posOffset>3919855</wp:posOffset>
                </wp:positionH>
                <wp:positionV relativeFrom="paragraph">
                  <wp:posOffset>69849</wp:posOffset>
                </wp:positionV>
                <wp:extent cx="372745" cy="2383155"/>
                <wp:effectExtent l="53340" t="13970" r="11430" b="22860"/>
                <wp:wrapNone/>
                <wp:docPr id="185" name="肘形连接符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2745" cy="2383155"/>
                        </a:xfrm>
                        <a:prstGeom prst="bentConnector3">
                          <a:avLst>
                            <a:gd name="adj1" fmla="val 500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498DD" id="肘形连接符 185" o:spid="_x0000_s1026" type="#_x0000_t34" style="position:absolute;left:0;text-align:left;margin-left:308.65pt;margin-top:5.5pt;width:29.35pt;height:187.6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" adj="10818">
                <v:stroke endarrow="block"/>
              </v:shape>
            </w:pict>
          </mc:Fallback>
        </mc:AlternateContent>
      </w: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86995</wp:posOffset>
                </wp:positionV>
                <wp:extent cx="635" cy="133350"/>
                <wp:effectExtent l="57785" t="10795" r="55880" b="17780"/>
                <wp:wrapNone/>
                <wp:docPr id="180" name="直接连接符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75948" id="直接连接符 18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3pt,6.85pt" to="329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UZSAIAAFo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">
                <v:stroke endarrow="block"/>
              </v:line>
            </w:pict>
          </mc:Fallback>
        </mc:AlternateContent>
      </w: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96520</wp:posOffset>
                </wp:positionV>
                <wp:extent cx="635" cy="123825"/>
                <wp:effectExtent l="57785" t="10795" r="55880" b="17780"/>
                <wp:wrapNone/>
                <wp:docPr id="179" name="直接连接符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57B1C" id="直接连接符 17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05pt,7.6pt" to="237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">
                <v:stroke endarrow="block"/>
              </v:line>
            </w:pict>
          </mc:Fallback>
        </mc:AlternateContent>
      </w: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16510</wp:posOffset>
                </wp:positionV>
                <wp:extent cx="1045845" cy="681990"/>
                <wp:effectExtent l="5080" t="6985" r="6350" b="6350"/>
                <wp:wrapNone/>
                <wp:docPr id="178" name="文本框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sz w:val="21"/>
                                <w:szCs w:val="21"/>
                              </w:rPr>
                              <w:t>一次告知申请人需要补正的全部内容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8" o:spid="_x0000_s1032" type="#_x0000_t202" style="position:absolute;left:0;text-align:left;margin-left:290.65pt;margin-top:1.3pt;width:82.35pt;height:5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sz w:val="21"/>
                          <w:szCs w:val="21"/>
                        </w:rPr>
                        <w:t>一次告知申请人需要补正的全部内容</w:t>
                      </w:r>
                    </w:p>
                  </w:txbxContent>
                </v:textbox>
              </v:shape>
            </w:pict>
          </mc:Fallback>
        </mc:AlternateContent>
      </w: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16510</wp:posOffset>
                </wp:positionV>
                <wp:extent cx="1045845" cy="682625"/>
                <wp:effectExtent l="13970" t="6985" r="6985" b="5715"/>
                <wp:wrapNone/>
                <wp:docPr id="177" name="文本框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sz w:val="21"/>
                                <w:szCs w:val="21"/>
                              </w:rPr>
                              <w:t>可以当场更正的</w:t>
                            </w: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FB2171">
                              <w:rPr>
                                <w:sz w:val="21"/>
                                <w:szCs w:val="21"/>
                              </w:rPr>
                              <w:t>允许申请人当场更正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7" o:spid="_x0000_s1033" type="#_x0000_t202" style="position:absolute;left:0;text-align:left;margin-left:198.35pt;margin-top:1.3pt;width:82.35pt;height: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sz w:val="21"/>
                          <w:szCs w:val="21"/>
                        </w:rPr>
                        <w:t>可以当场更正的</w:t>
                      </w: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，</w:t>
                      </w:r>
                      <w:r w:rsidRPr="00FB2171">
                        <w:rPr>
                          <w:sz w:val="21"/>
                          <w:szCs w:val="21"/>
                        </w:rPr>
                        <w:t>允许申请人当场更正</w:t>
                      </w:r>
                    </w:p>
                  </w:txbxContent>
                </v:textbox>
              </v:shape>
            </w:pict>
          </mc:Fallback>
        </mc:AlternateContent>
      </w: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B77CCE" wp14:editId="1A3BA356">
                <wp:simplePos x="0" y="0"/>
                <wp:positionH relativeFrom="column">
                  <wp:posOffset>1969135</wp:posOffset>
                </wp:positionH>
                <wp:positionV relativeFrom="paragraph">
                  <wp:posOffset>89535</wp:posOffset>
                </wp:positionV>
                <wp:extent cx="307974" cy="1564957"/>
                <wp:effectExtent l="38100" t="0" r="35560" b="54610"/>
                <wp:wrapNone/>
                <wp:docPr id="173" name="肘形连接符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7974" cy="1564957"/>
                        </a:xfrm>
                        <a:prstGeom prst="bentConnector3">
                          <a:avLst>
                            <a:gd name="adj1" fmla="val 50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D0D76" id="肘形连接符 173" o:spid="_x0000_s1026" type="#_x0000_t34" style="position:absolute;left:0;text-align:left;margin-left:155.05pt;margin-top:7.05pt;width:24.25pt;height:123.2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" adj="10822">
                <v:stroke endarrow="block"/>
              </v:shape>
            </w:pict>
          </mc:Fallback>
        </mc:AlternateContent>
      </w:r>
      <w:r w:rsidR="00A850BA"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6CD05F" wp14:editId="0882950C">
                <wp:simplePos x="0" y="0"/>
                <wp:positionH relativeFrom="column">
                  <wp:posOffset>3115310</wp:posOffset>
                </wp:positionH>
                <wp:positionV relativeFrom="paragraph">
                  <wp:posOffset>107950</wp:posOffset>
                </wp:positionV>
                <wp:extent cx="635" cy="171450"/>
                <wp:effectExtent l="10160" t="12700" r="8255" b="6350"/>
                <wp:wrapNone/>
                <wp:docPr id="176" name="直接连接符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5E81B" id="直接连接符 17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pt,8.5pt" to="245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"/>
            </w:pict>
          </mc:Fallback>
        </mc:AlternateContent>
      </w:r>
      <w:r w:rsidR="00A850BA"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9C9A3F" wp14:editId="56D60ECB">
                <wp:simplePos x="0" y="0"/>
                <wp:positionH relativeFrom="column">
                  <wp:posOffset>4220210</wp:posOffset>
                </wp:positionH>
                <wp:positionV relativeFrom="paragraph">
                  <wp:posOffset>107950</wp:posOffset>
                </wp:positionV>
                <wp:extent cx="635" cy="161925"/>
                <wp:effectExtent l="10160" t="12700" r="8255" b="6350"/>
                <wp:wrapNone/>
                <wp:docPr id="175" name="直接连接符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7941D" id="直接连接符 17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pt,8.5pt" to="332.3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"/>
            </w:pict>
          </mc:Fallback>
        </mc:AlternateContent>
      </w: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D5691" wp14:editId="579EBF7B">
                <wp:simplePos x="0" y="0"/>
                <wp:positionH relativeFrom="column">
                  <wp:posOffset>1638935</wp:posOffset>
                </wp:positionH>
                <wp:positionV relativeFrom="paragraph">
                  <wp:posOffset>81915</wp:posOffset>
                </wp:positionV>
                <wp:extent cx="2604135" cy="247650"/>
                <wp:effectExtent l="0" t="0" r="24765" b="19050"/>
                <wp:wrapNone/>
                <wp:docPr id="174" name="文本框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D5691" id="文本框 174" o:spid="_x0000_s1034" type="#_x0000_t202" style="position:absolute;left:0;text-align:left;margin-left:129.05pt;margin-top:6.45pt;width:205.0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871453" wp14:editId="17238C7F">
                <wp:simplePos x="0" y="0"/>
                <wp:positionH relativeFrom="column">
                  <wp:posOffset>3694112</wp:posOffset>
                </wp:positionH>
                <wp:positionV relativeFrom="paragraph">
                  <wp:posOffset>185420</wp:posOffset>
                </wp:positionV>
                <wp:extent cx="268288" cy="1237298"/>
                <wp:effectExtent l="29845" t="8255" r="28575" b="47625"/>
                <wp:wrapNone/>
                <wp:docPr id="171" name="肘形连接符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8288" cy="1237298"/>
                        </a:xfrm>
                        <a:prstGeom prst="bentConnector3">
                          <a:avLst>
                            <a:gd name="adj1" fmla="val 500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C952E" id="肘形连接符 171" o:spid="_x0000_s1026" type="#_x0000_t34" style="position:absolute;left:0;text-align:left;margin-left:290.85pt;margin-top:14.6pt;width:21.15pt;height:97.4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" adj="10819">
                <v:stroke endarrow="block"/>
              </v:shape>
            </w:pict>
          </mc:Fallback>
        </mc:AlternateContent>
      </w: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19D88" wp14:editId="0995497E">
                <wp:simplePos x="0" y="0"/>
                <wp:positionH relativeFrom="column">
                  <wp:posOffset>2907030</wp:posOffset>
                </wp:positionH>
                <wp:positionV relativeFrom="paragraph">
                  <wp:posOffset>51435</wp:posOffset>
                </wp:positionV>
                <wp:extent cx="1542732" cy="205740"/>
                <wp:effectExtent l="0" t="0" r="76835" b="60960"/>
                <wp:wrapNone/>
                <wp:docPr id="172" name="肘形连接符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2732" cy="20574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ACE0C" id="肘形连接符 172" o:spid="_x0000_s1026" type="#_x0000_t33" style="position:absolute;left:0;text-align:left;margin-left:228.9pt;margin-top:4.05pt;width:121.45pt;height:1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">
                <v:stroke endarrow="block"/>
              </v:shape>
            </w:pict>
          </mc:Fallback>
        </mc:AlternateContent>
      </w: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12D82" wp14:editId="5CAB99AF">
                <wp:simplePos x="0" y="0"/>
                <wp:positionH relativeFrom="column">
                  <wp:posOffset>-635</wp:posOffset>
                </wp:positionH>
                <wp:positionV relativeFrom="paragraph">
                  <wp:posOffset>195580</wp:posOffset>
                </wp:positionV>
                <wp:extent cx="2809875" cy="474345"/>
                <wp:effectExtent l="0" t="0" r="28575" b="20955"/>
                <wp:wrapNone/>
                <wp:docPr id="169" name="文本框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能</w:t>
                            </w:r>
                            <w:r w:rsidRPr="00FB2171">
                              <w:rPr>
                                <w:sz w:val="21"/>
                                <w:szCs w:val="21"/>
                              </w:rPr>
                              <w:t>够当场作出决定的，当场作出书面的行政许可决定</w:t>
                            </w: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（加盖行政许可专用章）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12D82" id="文本框 169" o:spid="_x0000_s1035" type="#_x0000_t202" style="position:absolute;left:0;text-align:left;margin-left:-.05pt;margin-top:15.4pt;width:221.25pt;height:3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能</w:t>
                      </w:r>
                      <w:r w:rsidRPr="00FB2171">
                        <w:rPr>
                          <w:sz w:val="21"/>
                          <w:szCs w:val="21"/>
                        </w:rPr>
                        <w:t>够当场作出决定的，当场作出书面的行政许可决定</w:t>
                      </w: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（加盖行政许可专用章）</w:t>
                      </w:r>
                    </w:p>
                  </w:txbxContent>
                </v:textbox>
              </v:shape>
            </w:pict>
          </mc:Fallback>
        </mc:AlternateContent>
      </w: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05B47" wp14:editId="1EDA7C9A">
                <wp:simplePos x="0" y="0"/>
                <wp:positionH relativeFrom="column">
                  <wp:posOffset>3018790</wp:posOffset>
                </wp:positionH>
                <wp:positionV relativeFrom="paragraph">
                  <wp:posOffset>16510</wp:posOffset>
                </wp:positionV>
                <wp:extent cx="2599690" cy="454660"/>
                <wp:effectExtent l="0" t="0" r="10160" b="21590"/>
                <wp:wrapNone/>
                <wp:docPr id="170" name="文本框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sz w:val="21"/>
                                <w:szCs w:val="21"/>
                              </w:rPr>
                              <w:t>需要对申请材料的实质内容进行核实的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05B47" id="文本框 170" o:spid="_x0000_s1036" type="#_x0000_t202" style="position:absolute;left:0;text-align:left;margin-left:237.7pt;margin-top:1.3pt;width:204.7pt;height:3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sz w:val="21"/>
                          <w:szCs w:val="21"/>
                        </w:rPr>
                        <w:t>需要对申请材料的实质内容进行核实的</w:t>
                      </w:r>
                    </w:p>
                  </w:txbxContent>
                </v:textbox>
              </v:shape>
            </w:pict>
          </mc:Fallback>
        </mc:AlternateContent>
      </w: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E46A1A" wp14:editId="03C71F6C">
                <wp:simplePos x="0" y="0"/>
                <wp:positionH relativeFrom="column">
                  <wp:posOffset>399415</wp:posOffset>
                </wp:positionH>
                <wp:positionV relativeFrom="paragraph">
                  <wp:posOffset>76200</wp:posOffset>
                </wp:positionV>
                <wp:extent cx="1905" cy="2325370"/>
                <wp:effectExtent l="76200" t="0" r="74295" b="55880"/>
                <wp:wrapNone/>
                <wp:docPr id="168" name="直接连接符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325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60955" id="直接连接符 16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45pt,6pt" to="31.6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">
                <v:stroke endarrow="block"/>
              </v:line>
            </w:pict>
          </mc:Fallback>
        </mc:AlternateContent>
      </w: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086B1" wp14:editId="668C1FAC">
                <wp:simplePos x="0" y="0"/>
                <wp:positionH relativeFrom="column">
                  <wp:posOffset>602615</wp:posOffset>
                </wp:positionH>
                <wp:positionV relativeFrom="paragraph">
                  <wp:posOffset>146050</wp:posOffset>
                </wp:positionV>
                <wp:extent cx="5019040" cy="340360"/>
                <wp:effectExtent l="0" t="0" r="10160" b="21590"/>
                <wp:wrapNone/>
                <wp:docPr id="167" name="文本框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0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行政审批服务科</w:t>
                            </w: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组织两名以上执法人员进行核查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086B1" id="文本框 167" o:spid="_x0000_s1037" type="#_x0000_t202" style="position:absolute;left:0;text-align:left;margin-left:47.45pt;margin-top:11.5pt;width:395.2pt;height:2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行政审批服务科</w:t>
                      </w: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组织两名以上执法人员进行核查</w:t>
                      </w:r>
                    </w:p>
                  </w:txbxContent>
                </v:textbox>
              </v:shape>
            </w:pict>
          </mc:Fallback>
        </mc:AlternateContent>
      </w: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93C94F" wp14:editId="499EA102">
                <wp:simplePos x="0" y="0"/>
                <wp:positionH relativeFrom="column">
                  <wp:posOffset>5285741</wp:posOffset>
                </wp:positionH>
                <wp:positionV relativeFrom="paragraph">
                  <wp:posOffset>92711</wp:posOffset>
                </wp:positionV>
                <wp:extent cx="0" cy="609600"/>
                <wp:effectExtent l="76200" t="0" r="57150" b="57150"/>
                <wp:wrapNone/>
                <wp:docPr id="166" name="直接连接符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533B7" id="直接连接符 166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2pt,7.3pt" to="416.2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">
                <v:stroke endarrow="block"/>
              </v:line>
            </w:pict>
          </mc:Fallback>
        </mc:AlternateContent>
      </w: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3699D0" wp14:editId="0AB78068">
                <wp:simplePos x="0" y="0"/>
                <wp:positionH relativeFrom="column">
                  <wp:posOffset>2790190</wp:posOffset>
                </wp:positionH>
                <wp:positionV relativeFrom="paragraph">
                  <wp:posOffset>135890</wp:posOffset>
                </wp:positionV>
                <wp:extent cx="635" cy="99695"/>
                <wp:effectExtent l="76200" t="0" r="75565" b="52705"/>
                <wp:wrapNone/>
                <wp:docPr id="165" name="直接连接符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08C94" id="直接连接符 165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pt,10.7pt" to="219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6F124C" wp14:editId="4B1D9206">
                <wp:simplePos x="0" y="0"/>
                <wp:positionH relativeFrom="column">
                  <wp:posOffset>770890</wp:posOffset>
                </wp:positionH>
                <wp:positionV relativeFrom="paragraph">
                  <wp:posOffset>37465</wp:posOffset>
                </wp:positionV>
                <wp:extent cx="4013200" cy="333375"/>
                <wp:effectExtent l="0" t="0" r="25400" b="28575"/>
                <wp:wrapNone/>
                <wp:docPr id="164" name="文本框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124C" id="文本框 164" o:spid="_x0000_s1038" type="#_x0000_t202" style="position:absolute;left:0;text-align:left;margin-left:60.7pt;margin-top:2.95pt;width:316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听证</w:t>
                      </w:r>
                    </w:p>
                  </w:txbxContent>
                </v:textbox>
              </v:shape>
            </w:pict>
          </mc:Fallback>
        </mc:AlternateContent>
      </w: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7BE7E8" wp14:editId="097C4F81">
                <wp:simplePos x="0" y="0"/>
                <wp:positionH relativeFrom="column">
                  <wp:posOffset>2790190</wp:posOffset>
                </wp:positionH>
                <wp:positionV relativeFrom="paragraph">
                  <wp:posOffset>172720</wp:posOffset>
                </wp:positionV>
                <wp:extent cx="0" cy="168275"/>
                <wp:effectExtent l="76200" t="0" r="57150" b="60325"/>
                <wp:wrapNone/>
                <wp:docPr id="163" name="直接连接符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2E5B4" id="直接连接符 16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pt,13.6pt" to="219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">
                <v:stroke endarrow="block"/>
              </v:line>
            </w:pict>
          </mc:Fallback>
        </mc:AlternateContent>
      </w: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E60A1B" wp14:editId="311E742B">
                <wp:simplePos x="0" y="0"/>
                <wp:positionH relativeFrom="column">
                  <wp:posOffset>528955</wp:posOffset>
                </wp:positionH>
                <wp:positionV relativeFrom="paragraph">
                  <wp:posOffset>108585</wp:posOffset>
                </wp:positionV>
                <wp:extent cx="4899660" cy="301625"/>
                <wp:effectExtent l="0" t="0" r="15240" b="22225"/>
                <wp:wrapNone/>
                <wp:docPr id="161" name="文本框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6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局领导审批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60A1B" id="文本框 161" o:spid="_x0000_s1039" type="#_x0000_t202" style="position:absolute;left:0;text-align:left;margin-left:41.65pt;margin-top:8.55pt;width:385.8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局领导审批</w:t>
                      </w:r>
                    </w:p>
                  </w:txbxContent>
                </v:textbox>
              </v:shape>
            </w:pict>
          </mc:Fallback>
        </mc:AlternateContent>
      </w: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587490" wp14:editId="417C79BA">
                <wp:simplePos x="0" y="0"/>
                <wp:positionH relativeFrom="column">
                  <wp:posOffset>3662680</wp:posOffset>
                </wp:positionH>
                <wp:positionV relativeFrom="paragraph">
                  <wp:posOffset>8890</wp:posOffset>
                </wp:positionV>
                <wp:extent cx="447040" cy="1720215"/>
                <wp:effectExtent l="57785" t="5715" r="12700" b="23495"/>
                <wp:wrapNone/>
                <wp:docPr id="162" name="肘形连接符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7040" cy="1720215"/>
                        </a:xfrm>
                        <a:prstGeom prst="bentConnector3">
                          <a:avLst>
                            <a:gd name="adj1" fmla="val 50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06CD" id="肘形连接符 162" o:spid="_x0000_s1026" type="#_x0000_t34" style="position:absolute;left:0;text-align:left;margin-left:288.4pt;margin-top:.7pt;width:35.2pt;height:135.4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" adj="10831">
                <v:stroke endarrow="block"/>
              </v:shape>
            </w:pict>
          </mc:Fallback>
        </mc:AlternateContent>
      </w: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C16C44" wp14:editId="45630F3F">
                <wp:simplePos x="0" y="0"/>
                <wp:positionH relativeFrom="column">
                  <wp:posOffset>2342832</wp:posOffset>
                </wp:positionH>
                <wp:positionV relativeFrom="paragraph">
                  <wp:posOffset>39054</wp:posOffset>
                </wp:positionV>
                <wp:extent cx="77151" cy="1294446"/>
                <wp:effectExtent l="953" t="0" r="57467" b="57468"/>
                <wp:wrapNone/>
                <wp:docPr id="157" name="肘形连接符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7151" cy="1294446"/>
                        </a:xfrm>
                        <a:prstGeom prst="bentConnector3">
                          <a:avLst>
                            <a:gd name="adj1" fmla="val 501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40226" id="肘形连接符 157" o:spid="_x0000_s1026" type="#_x0000_t34" style="position:absolute;left:0;text-align:left;margin-left:184.45pt;margin-top:3.1pt;width:6.05pt;height:101.9pt;rotation:9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" adj="10830">
                <v:stroke endarrow="block"/>
              </v:shape>
            </w:pict>
          </mc:Fallback>
        </mc:AlternateContent>
      </w: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8D81A8" wp14:editId="0FB3E393">
                <wp:simplePos x="0" y="0"/>
                <wp:positionH relativeFrom="column">
                  <wp:posOffset>4447540</wp:posOffset>
                </wp:positionH>
                <wp:positionV relativeFrom="paragraph">
                  <wp:posOffset>19685</wp:posOffset>
                </wp:positionV>
                <wp:extent cx="0" cy="63500"/>
                <wp:effectExtent l="76200" t="19050" r="95250" b="50800"/>
                <wp:wrapNone/>
                <wp:docPr id="160" name="直接连接符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0F1B5" id="直接连接符 160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2pt,1.55pt" to="350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">
                <v:stroke endarrow="block"/>
              </v:line>
            </w:pict>
          </mc:Fallback>
        </mc:AlternateContent>
      </w: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2E3434" wp14:editId="1E957267">
                <wp:simplePos x="0" y="0"/>
                <wp:positionH relativeFrom="column">
                  <wp:posOffset>3244850</wp:posOffset>
                </wp:positionH>
                <wp:positionV relativeFrom="paragraph">
                  <wp:posOffset>80010</wp:posOffset>
                </wp:positionV>
                <wp:extent cx="2307590" cy="474345"/>
                <wp:effectExtent l="0" t="0" r="16510" b="20955"/>
                <wp:wrapNone/>
                <wp:docPr id="158" name="文本框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准</w:t>
                            </w:r>
                            <w:r w:rsidRPr="00FB2171">
                              <w:rPr>
                                <w:sz w:val="21"/>
                                <w:szCs w:val="21"/>
                              </w:rPr>
                              <w:t>予行政许可</w:t>
                            </w: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的</w:t>
                            </w:r>
                          </w:p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由行政审批服务</w:t>
                            </w: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科制作行政许可证书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E3434" id="文本框 158" o:spid="_x0000_s1040" type="#_x0000_t202" style="position:absolute;left:0;text-align:left;margin-left:255.5pt;margin-top:6.3pt;width:181.7pt;height:3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准</w:t>
                      </w:r>
                      <w:r w:rsidRPr="00FB2171">
                        <w:rPr>
                          <w:sz w:val="21"/>
                          <w:szCs w:val="21"/>
                        </w:rPr>
                        <w:t>予行政许可</w:t>
                      </w: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的</w:t>
                      </w:r>
                    </w:p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由行政审批服务</w:t>
                      </w: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科制作行政许可证书</w:t>
                      </w:r>
                    </w:p>
                  </w:txbxContent>
                </v:textbox>
              </v:shape>
            </w:pict>
          </mc:Fallback>
        </mc:AlternateContent>
      </w: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52A625" wp14:editId="0BBCCA49">
                <wp:simplePos x="0" y="0"/>
                <wp:positionH relativeFrom="column">
                  <wp:posOffset>621665</wp:posOffset>
                </wp:positionH>
                <wp:positionV relativeFrom="paragraph">
                  <wp:posOffset>81280</wp:posOffset>
                </wp:positionV>
                <wp:extent cx="2560320" cy="488315"/>
                <wp:effectExtent l="12065" t="6350" r="8890" b="10160"/>
                <wp:wrapNone/>
                <wp:docPr id="156" name="文本框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sz w:val="21"/>
                                <w:szCs w:val="21"/>
                              </w:rPr>
                              <w:t>不予行政许可</w:t>
                            </w: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的</w:t>
                            </w:r>
                          </w:p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由行政审批服务</w:t>
                            </w: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科制作不予许可决定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A625" id="文本框 156" o:spid="_x0000_s1041" type="#_x0000_t202" style="position:absolute;left:0;text-align:left;margin-left:48.95pt;margin-top:6.4pt;width:201.6pt;height:3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sz w:val="21"/>
                          <w:szCs w:val="21"/>
                        </w:rPr>
                        <w:t>不予行政许可</w:t>
                      </w: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的</w:t>
                      </w:r>
                    </w:p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由行政审批服务</w:t>
                      </w: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科制作不予许可决定</w:t>
                      </w:r>
                    </w:p>
                  </w:txbxContent>
                </v:textbox>
              </v:shape>
            </w:pict>
          </mc:Fallback>
        </mc:AlternateContent>
      </w: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A91B20" wp14:editId="468274D7">
                <wp:simplePos x="0" y="0"/>
                <wp:positionH relativeFrom="column">
                  <wp:posOffset>1904365</wp:posOffset>
                </wp:positionH>
                <wp:positionV relativeFrom="paragraph">
                  <wp:posOffset>16510</wp:posOffset>
                </wp:positionV>
                <wp:extent cx="0" cy="63500"/>
                <wp:effectExtent l="76200" t="19050" r="95250" b="50800"/>
                <wp:wrapNone/>
                <wp:docPr id="159" name="直接连接符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D4D4B" id="直接连接符 159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95pt,1.3pt" to="149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">
                <v:stroke endarrow="block"/>
              </v:line>
            </w:pict>
          </mc:Fallback>
        </mc:AlternateContent>
      </w: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</w:p>
    <w:p w:rsidR="00A850BA" w:rsidRPr="001928D8" w:rsidRDefault="00A850BA" w:rsidP="001928D8">
      <w:pPr>
        <w:spacing w:line="240" w:lineRule="auto"/>
        <w:rPr>
          <w:sz w:val="21"/>
          <w:szCs w:val="21"/>
        </w:rPr>
      </w:pP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0312D8" wp14:editId="47F69DBE">
                <wp:simplePos x="0" y="0"/>
                <wp:positionH relativeFrom="column">
                  <wp:posOffset>100331</wp:posOffset>
                </wp:positionH>
                <wp:positionV relativeFrom="paragraph">
                  <wp:posOffset>24130</wp:posOffset>
                </wp:positionV>
                <wp:extent cx="5454650" cy="285750"/>
                <wp:effectExtent l="0" t="0" r="12700" b="19050"/>
                <wp:wrapNone/>
                <wp:docPr id="155" name="文本框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行政服务中心窗口送达行政许可证决定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312D8" id="文本框 155" o:spid="_x0000_s1042" type="#_x0000_t202" style="position:absolute;left:0;text-align:left;margin-left:7.9pt;margin-top:1.9pt;width:429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行政服务中心窗口送达行政许可证决定</w:t>
                      </w:r>
                    </w:p>
                  </w:txbxContent>
                </v:textbox>
              </v:shape>
            </w:pict>
          </mc:Fallback>
        </mc:AlternateContent>
      </w:r>
    </w:p>
    <w:p w:rsidR="00A850BA" w:rsidRPr="001928D8" w:rsidRDefault="00443523" w:rsidP="001928D8">
      <w:pPr>
        <w:spacing w:line="240" w:lineRule="auto"/>
        <w:rPr>
          <w:sz w:val="21"/>
          <w:szCs w:val="21"/>
        </w:rPr>
      </w:pP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1BE11" wp14:editId="4375395D">
                <wp:simplePos x="0" y="0"/>
                <wp:positionH relativeFrom="column">
                  <wp:posOffset>1285240</wp:posOffset>
                </wp:positionH>
                <wp:positionV relativeFrom="paragraph">
                  <wp:posOffset>121285</wp:posOffset>
                </wp:positionV>
                <wp:extent cx="0" cy="80645"/>
                <wp:effectExtent l="76200" t="0" r="95250" b="52705"/>
                <wp:wrapNone/>
                <wp:docPr id="153" name="直接连接符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484A6" id="直接连接符 15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pt,9.55pt" to="101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">
                <v:stroke endarrow="block"/>
              </v:line>
            </w:pict>
          </mc:Fallback>
        </mc:AlternateContent>
      </w: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ADA632" wp14:editId="06CD923A">
                <wp:simplePos x="0" y="0"/>
                <wp:positionH relativeFrom="column">
                  <wp:posOffset>4109720</wp:posOffset>
                </wp:positionH>
                <wp:positionV relativeFrom="paragraph">
                  <wp:posOffset>116840</wp:posOffset>
                </wp:positionV>
                <wp:extent cx="0" cy="80645"/>
                <wp:effectExtent l="76200" t="0" r="95250" b="52705"/>
                <wp:wrapNone/>
                <wp:docPr id="193" name="直接连接符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0A6D5" id="直接连接符 193" o:spid="_x0000_s1026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6pt,9.2pt" to="323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">
                <v:stroke endarrow="block"/>
              </v:line>
            </w:pict>
          </mc:Fallback>
        </mc:AlternateContent>
      </w: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6F682E" wp14:editId="27FC6D87">
                <wp:simplePos x="0" y="0"/>
                <wp:positionH relativeFrom="column">
                  <wp:posOffset>200660</wp:posOffset>
                </wp:positionH>
                <wp:positionV relativeFrom="paragraph">
                  <wp:posOffset>187960</wp:posOffset>
                </wp:positionV>
                <wp:extent cx="2294255" cy="308610"/>
                <wp:effectExtent l="0" t="0" r="10795" b="15240"/>
                <wp:wrapNone/>
                <wp:docPr id="151" name="文本框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局办公室发布行政许可公告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F682E" id="文本框 151" o:spid="_x0000_s1043" type="#_x0000_t202" style="position:absolute;left:0;text-align:left;margin-left:15.8pt;margin-top:14.8pt;width:180.65pt;height:2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">
                <v:textbox>
                  <w:txbxContent>
                    <w:p w:rsidR="001B6293" w:rsidRPr="00FB2171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局办公室发布行政许可公告</w:t>
                      </w:r>
                    </w:p>
                  </w:txbxContent>
                </v:textbox>
              </v:shape>
            </w:pict>
          </mc:Fallback>
        </mc:AlternateContent>
      </w:r>
      <w:r w:rsidRPr="001928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A028C18" wp14:editId="6EC52319">
                <wp:simplePos x="0" y="0"/>
                <wp:positionH relativeFrom="column">
                  <wp:posOffset>2708910</wp:posOffset>
                </wp:positionH>
                <wp:positionV relativeFrom="paragraph">
                  <wp:posOffset>197485</wp:posOffset>
                </wp:positionV>
                <wp:extent cx="2795905" cy="308610"/>
                <wp:effectExtent l="0" t="0" r="23495" b="15240"/>
                <wp:wrapNone/>
                <wp:docPr id="194" name="文本框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93" w:rsidRPr="00FB2171" w:rsidRDefault="001B6293" w:rsidP="00443523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行政审批服务</w:t>
                            </w:r>
                            <w:r w:rsidRPr="00FB217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科整理行政许可卷宗，定期归档</w:t>
                            </w:r>
                          </w:p>
                          <w:p w:rsidR="001B6293" w:rsidRPr="00443523" w:rsidRDefault="001B6293" w:rsidP="00A850BA">
                            <w:pPr>
                              <w:spacing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28C18" id="文本框 194" o:spid="_x0000_s1044" type="#_x0000_t202" style="position:absolute;left:0;text-align:left;margin-left:213.3pt;margin-top:15.55pt;width:220.15pt;height:24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">
                <v:textbox>
                  <w:txbxContent>
                    <w:p w:rsidR="001B6293" w:rsidRPr="00FB2171" w:rsidRDefault="001B6293" w:rsidP="00443523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行政审批服务</w:t>
                      </w:r>
                      <w:r w:rsidRPr="00FB2171">
                        <w:rPr>
                          <w:rFonts w:hint="eastAsia"/>
                          <w:sz w:val="21"/>
                          <w:szCs w:val="21"/>
                        </w:rPr>
                        <w:t>科整理行政许可卷宗，定期归档</w:t>
                      </w:r>
                    </w:p>
                    <w:p w:rsidR="001B6293" w:rsidRPr="00443523" w:rsidRDefault="001B6293" w:rsidP="00A850BA">
                      <w:pPr>
                        <w:spacing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9BF" w:rsidRPr="00B744C6" w:rsidRDefault="002C79BF" w:rsidP="00B744C6">
      <w:pPr>
        <w:widowControl/>
        <w:spacing w:line="240" w:lineRule="auto"/>
        <w:jc w:val="left"/>
        <w:rPr>
          <w:rFonts w:eastAsia="黑体"/>
          <w:szCs w:val="32"/>
        </w:rPr>
      </w:pPr>
      <w:bookmarkStart w:id="0" w:name="_GoBack"/>
      <w:bookmarkEnd w:id="0"/>
    </w:p>
    <w:sectPr w:rsidR="002C79BF" w:rsidRPr="00B744C6" w:rsidSect="00654414">
      <w:footerReference w:type="even" r:id="rId8"/>
      <w:footerReference w:type="default" r:id="rId9"/>
      <w:pgSz w:w="11906" w:h="16838" w:code="9"/>
      <w:pgMar w:top="2098" w:right="1531" w:bottom="1985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7D" w:rsidRDefault="0004157D">
      <w:pPr>
        <w:spacing w:line="240" w:lineRule="auto"/>
      </w:pPr>
      <w:r>
        <w:separator/>
      </w:r>
    </w:p>
  </w:endnote>
  <w:endnote w:type="continuationSeparator" w:id="0">
    <w:p w:rsidR="0004157D" w:rsidRDefault="00041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293" w:rsidRPr="00936071" w:rsidRDefault="001B6293" w:rsidP="00AE0059">
    <w:pPr>
      <w:pStyle w:val="a6"/>
      <w:ind w:leftChars="100" w:left="308"/>
      <w:jc w:val="left"/>
      <w:rPr>
        <w:rFonts w:ascii="宋体" w:eastAsia="宋体" w:hAnsi="宋体"/>
        <w:spacing w:val="0"/>
        <w:sz w:val="28"/>
      </w:rPr>
    </w:pPr>
    <w:r w:rsidRPr="00936071">
      <w:rPr>
        <w:rStyle w:val="a4"/>
        <w:rFonts w:ascii="宋体" w:eastAsia="宋体" w:hAnsi="宋体" w:hint="eastAsia"/>
        <w:spacing w:val="0"/>
        <w:sz w:val="28"/>
      </w:rPr>
      <w:t>—</w:t>
    </w:r>
    <w:r>
      <w:rPr>
        <w:rFonts w:ascii="宋体" w:eastAsia="宋体" w:hAnsi="宋体"/>
        <w:spacing w:val="0"/>
        <w:sz w:val="28"/>
      </w:rPr>
      <w:t xml:space="preserve"> </w:t>
    </w:r>
    <w:r w:rsidRPr="00936071">
      <w:rPr>
        <w:rFonts w:ascii="宋体" w:eastAsia="宋体" w:hAnsi="宋体"/>
        <w:spacing w:val="0"/>
        <w:sz w:val="28"/>
      </w:rPr>
      <w:fldChar w:fldCharType="begin"/>
    </w:r>
    <w:r w:rsidRPr="00936071">
      <w:rPr>
        <w:rStyle w:val="a4"/>
        <w:rFonts w:ascii="宋体" w:eastAsia="宋体" w:hAnsi="宋体"/>
        <w:spacing w:val="0"/>
        <w:sz w:val="28"/>
      </w:rPr>
      <w:instrText xml:space="preserve"> PAGE </w:instrText>
    </w:r>
    <w:r w:rsidRPr="00936071">
      <w:rPr>
        <w:rFonts w:ascii="宋体" w:eastAsia="宋体" w:hAnsi="宋体"/>
        <w:spacing w:val="0"/>
        <w:sz w:val="28"/>
      </w:rPr>
      <w:fldChar w:fldCharType="separate"/>
    </w:r>
    <w:r w:rsidR="00B744C6">
      <w:rPr>
        <w:rStyle w:val="a4"/>
        <w:rFonts w:ascii="宋体" w:eastAsia="宋体" w:hAnsi="宋体"/>
        <w:noProof/>
        <w:spacing w:val="0"/>
        <w:sz w:val="28"/>
      </w:rPr>
      <w:t>2</w:t>
    </w:r>
    <w:r w:rsidRPr="00936071">
      <w:rPr>
        <w:rFonts w:ascii="宋体" w:eastAsia="宋体" w:hAnsi="宋体"/>
        <w:spacing w:val="0"/>
        <w:sz w:val="28"/>
      </w:rPr>
      <w:fldChar w:fldCharType="end"/>
    </w:r>
    <w:r>
      <w:rPr>
        <w:rFonts w:ascii="宋体" w:eastAsia="宋体" w:hAnsi="宋体"/>
        <w:spacing w:val="0"/>
        <w:sz w:val="28"/>
      </w:rPr>
      <w:t xml:space="preserve"> </w:t>
    </w:r>
    <w:r w:rsidRPr="00936071">
      <w:rPr>
        <w:rStyle w:val="a4"/>
        <w:rFonts w:ascii="宋体" w:eastAsia="宋体" w:hAnsi="宋体" w:hint="eastAsia"/>
        <w:spacing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293" w:rsidRPr="00936071" w:rsidRDefault="001B6293" w:rsidP="009D5EA9">
    <w:pPr>
      <w:pStyle w:val="a6"/>
      <w:wordWrap w:val="0"/>
      <w:ind w:rightChars="100" w:right="308"/>
      <w:jc w:val="right"/>
      <w:rPr>
        <w:rFonts w:ascii="宋体" w:eastAsia="宋体" w:hAnsi="宋体"/>
        <w:spacing w:val="0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7D" w:rsidRDefault="0004157D">
      <w:pPr>
        <w:spacing w:line="240" w:lineRule="auto"/>
      </w:pPr>
      <w:r>
        <w:separator/>
      </w:r>
    </w:p>
  </w:footnote>
  <w:footnote w:type="continuationSeparator" w:id="0">
    <w:p w:rsidR="0004157D" w:rsidRDefault="000415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7608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96A015F"/>
    <w:multiLevelType w:val="hybridMultilevel"/>
    <w:tmpl w:val="CD04A6C2"/>
    <w:lvl w:ilvl="0" w:tplc="E7BCBC7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8"/>
  <w:evenAndOddHeaders/>
  <w:drawingGridHorizontalSpacing w:val="158"/>
  <w:drawingGridVerticalSpacing w:val="579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ocStyle" w:val="2"/>
  </w:docVars>
  <w:rsids>
    <w:rsidRoot w:val="001E0C5C"/>
    <w:rsid w:val="00011928"/>
    <w:rsid w:val="00014635"/>
    <w:rsid w:val="000149C8"/>
    <w:rsid w:val="00020EEA"/>
    <w:rsid w:val="0004157D"/>
    <w:rsid w:val="000540CA"/>
    <w:rsid w:val="0006361C"/>
    <w:rsid w:val="00064777"/>
    <w:rsid w:val="0006694B"/>
    <w:rsid w:val="00067224"/>
    <w:rsid w:val="000C1514"/>
    <w:rsid w:val="000C45FB"/>
    <w:rsid w:val="000F74E7"/>
    <w:rsid w:val="000F7F88"/>
    <w:rsid w:val="001014AC"/>
    <w:rsid w:val="001017F1"/>
    <w:rsid w:val="00101BD9"/>
    <w:rsid w:val="00121B12"/>
    <w:rsid w:val="00130B2D"/>
    <w:rsid w:val="001311FE"/>
    <w:rsid w:val="00135825"/>
    <w:rsid w:val="00161084"/>
    <w:rsid w:val="0017515D"/>
    <w:rsid w:val="0017624D"/>
    <w:rsid w:val="001928D8"/>
    <w:rsid w:val="001960C5"/>
    <w:rsid w:val="001B6293"/>
    <w:rsid w:val="001D5DC7"/>
    <w:rsid w:val="001E0C5C"/>
    <w:rsid w:val="002045D1"/>
    <w:rsid w:val="002201C4"/>
    <w:rsid w:val="00223ACB"/>
    <w:rsid w:val="00236F4E"/>
    <w:rsid w:val="002462C4"/>
    <w:rsid w:val="00257BC7"/>
    <w:rsid w:val="002639E1"/>
    <w:rsid w:val="0027173B"/>
    <w:rsid w:val="002774AE"/>
    <w:rsid w:val="002958D7"/>
    <w:rsid w:val="002A20BE"/>
    <w:rsid w:val="002B40DC"/>
    <w:rsid w:val="002C6A8C"/>
    <w:rsid w:val="002C79BF"/>
    <w:rsid w:val="002D5112"/>
    <w:rsid w:val="00302930"/>
    <w:rsid w:val="0030454B"/>
    <w:rsid w:val="003056A4"/>
    <w:rsid w:val="00305D6D"/>
    <w:rsid w:val="00323086"/>
    <w:rsid w:val="003303A7"/>
    <w:rsid w:val="00355D25"/>
    <w:rsid w:val="00382F8B"/>
    <w:rsid w:val="003E1992"/>
    <w:rsid w:val="003F04E8"/>
    <w:rsid w:val="003F1859"/>
    <w:rsid w:val="004053C9"/>
    <w:rsid w:val="00417A68"/>
    <w:rsid w:val="0042623D"/>
    <w:rsid w:val="004333FB"/>
    <w:rsid w:val="0043654B"/>
    <w:rsid w:val="00443523"/>
    <w:rsid w:val="004448DD"/>
    <w:rsid w:val="004657F8"/>
    <w:rsid w:val="00485A7A"/>
    <w:rsid w:val="004B40BD"/>
    <w:rsid w:val="004D1635"/>
    <w:rsid w:val="004D27D1"/>
    <w:rsid w:val="004E5677"/>
    <w:rsid w:val="004E67BA"/>
    <w:rsid w:val="004F0B28"/>
    <w:rsid w:val="005115A3"/>
    <w:rsid w:val="005918A5"/>
    <w:rsid w:val="005B08E0"/>
    <w:rsid w:val="005B1F92"/>
    <w:rsid w:val="005C1946"/>
    <w:rsid w:val="005D4989"/>
    <w:rsid w:val="005E0390"/>
    <w:rsid w:val="00611CB3"/>
    <w:rsid w:val="006126D6"/>
    <w:rsid w:val="006202D2"/>
    <w:rsid w:val="0062494A"/>
    <w:rsid w:val="00624CAB"/>
    <w:rsid w:val="0064523B"/>
    <w:rsid w:val="00654414"/>
    <w:rsid w:val="00660B0F"/>
    <w:rsid w:val="00665749"/>
    <w:rsid w:val="006A2DEB"/>
    <w:rsid w:val="006A54A9"/>
    <w:rsid w:val="006B5975"/>
    <w:rsid w:val="006E2CF1"/>
    <w:rsid w:val="006E620C"/>
    <w:rsid w:val="00703E97"/>
    <w:rsid w:val="00706F02"/>
    <w:rsid w:val="0071221F"/>
    <w:rsid w:val="00715713"/>
    <w:rsid w:val="00726CB4"/>
    <w:rsid w:val="00751277"/>
    <w:rsid w:val="007530AD"/>
    <w:rsid w:val="007561AF"/>
    <w:rsid w:val="00776BF6"/>
    <w:rsid w:val="0079109D"/>
    <w:rsid w:val="007A0D9C"/>
    <w:rsid w:val="007A3FDE"/>
    <w:rsid w:val="007B3AEB"/>
    <w:rsid w:val="007E7457"/>
    <w:rsid w:val="00803479"/>
    <w:rsid w:val="008324A8"/>
    <w:rsid w:val="00836F26"/>
    <w:rsid w:val="00842557"/>
    <w:rsid w:val="0085110E"/>
    <w:rsid w:val="008551E9"/>
    <w:rsid w:val="00893516"/>
    <w:rsid w:val="00893B0B"/>
    <w:rsid w:val="008A09DE"/>
    <w:rsid w:val="008C511E"/>
    <w:rsid w:val="008C7464"/>
    <w:rsid w:val="008D6390"/>
    <w:rsid w:val="008E3E0D"/>
    <w:rsid w:val="00902172"/>
    <w:rsid w:val="0090448E"/>
    <w:rsid w:val="00930983"/>
    <w:rsid w:val="00936071"/>
    <w:rsid w:val="0095768A"/>
    <w:rsid w:val="00985823"/>
    <w:rsid w:val="00996F51"/>
    <w:rsid w:val="009A183F"/>
    <w:rsid w:val="009A76B4"/>
    <w:rsid w:val="009B0A86"/>
    <w:rsid w:val="009C37A6"/>
    <w:rsid w:val="009C716B"/>
    <w:rsid w:val="009D5EA9"/>
    <w:rsid w:val="009F2982"/>
    <w:rsid w:val="00A11426"/>
    <w:rsid w:val="00A17BC4"/>
    <w:rsid w:val="00A35794"/>
    <w:rsid w:val="00A37554"/>
    <w:rsid w:val="00A440ED"/>
    <w:rsid w:val="00A63CBE"/>
    <w:rsid w:val="00A66A1F"/>
    <w:rsid w:val="00A71A14"/>
    <w:rsid w:val="00A82C70"/>
    <w:rsid w:val="00A850BA"/>
    <w:rsid w:val="00AB38A5"/>
    <w:rsid w:val="00AB4508"/>
    <w:rsid w:val="00AC2C3C"/>
    <w:rsid w:val="00AC6F95"/>
    <w:rsid w:val="00AE0059"/>
    <w:rsid w:val="00AF2DF8"/>
    <w:rsid w:val="00B066BE"/>
    <w:rsid w:val="00B072B3"/>
    <w:rsid w:val="00B17AC8"/>
    <w:rsid w:val="00B25A4B"/>
    <w:rsid w:val="00B40CA9"/>
    <w:rsid w:val="00B46DF6"/>
    <w:rsid w:val="00B708DC"/>
    <w:rsid w:val="00B71CF9"/>
    <w:rsid w:val="00B73552"/>
    <w:rsid w:val="00B744C6"/>
    <w:rsid w:val="00B76C96"/>
    <w:rsid w:val="00B84D87"/>
    <w:rsid w:val="00B84DA5"/>
    <w:rsid w:val="00BB5ACC"/>
    <w:rsid w:val="00BC7C83"/>
    <w:rsid w:val="00BE2FA8"/>
    <w:rsid w:val="00BF43D7"/>
    <w:rsid w:val="00C324A3"/>
    <w:rsid w:val="00C40555"/>
    <w:rsid w:val="00C5436B"/>
    <w:rsid w:val="00C564AA"/>
    <w:rsid w:val="00C668E7"/>
    <w:rsid w:val="00CC677E"/>
    <w:rsid w:val="00CC6B07"/>
    <w:rsid w:val="00CD109F"/>
    <w:rsid w:val="00D05B47"/>
    <w:rsid w:val="00D14AF0"/>
    <w:rsid w:val="00D35554"/>
    <w:rsid w:val="00D41350"/>
    <w:rsid w:val="00D43222"/>
    <w:rsid w:val="00DC0432"/>
    <w:rsid w:val="00DC4F52"/>
    <w:rsid w:val="00E02FA0"/>
    <w:rsid w:val="00E1604C"/>
    <w:rsid w:val="00E16B4F"/>
    <w:rsid w:val="00E466BF"/>
    <w:rsid w:val="00E60EA0"/>
    <w:rsid w:val="00E76356"/>
    <w:rsid w:val="00E8194A"/>
    <w:rsid w:val="00E83C54"/>
    <w:rsid w:val="00E84E60"/>
    <w:rsid w:val="00E91034"/>
    <w:rsid w:val="00EC34B6"/>
    <w:rsid w:val="00ED0028"/>
    <w:rsid w:val="00EE4190"/>
    <w:rsid w:val="00F16167"/>
    <w:rsid w:val="00F16753"/>
    <w:rsid w:val="00F31656"/>
    <w:rsid w:val="00F33991"/>
    <w:rsid w:val="00F55B38"/>
    <w:rsid w:val="00F8627A"/>
    <w:rsid w:val="00FB6AE4"/>
    <w:rsid w:val="00FE3DC4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DA5550-3916-463D-B7C5-C4044B89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46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95768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a7">
    <w:name w:val="Table Grid"/>
    <w:basedOn w:val="a1"/>
    <w:uiPriority w:val="59"/>
    <w:rsid w:val="00BB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3056A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8"/>
    <w:uiPriority w:val="99"/>
    <w:semiHidden/>
    <w:rsid w:val="003056A4"/>
    <w:rPr>
      <w:rFonts w:eastAsia="仿宋_GB2312"/>
      <w:spacing w:val="-6"/>
      <w:kern w:val="2"/>
      <w:sz w:val="18"/>
      <w:szCs w:val="18"/>
    </w:rPr>
  </w:style>
  <w:style w:type="paragraph" w:styleId="a9">
    <w:name w:val="Normal (Web)"/>
    <w:basedOn w:val="a"/>
    <w:rsid w:val="005115A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spacing w:val="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5768A"/>
    <w:rPr>
      <w:rFonts w:eastAsia="仿宋_GB2312"/>
      <w:b/>
      <w:bCs/>
      <w:spacing w:val="-6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&#20844;&#2599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55F4-71E1-40B8-AD25-6D4A2CC4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TotalTime>1</TotalTime>
  <Pages>1</Pages>
  <Words>32</Words>
  <Characters>187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第六空间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subject/>
  <dc:creator>张宝贵</dc:creator>
  <cp:keywords/>
  <dc:description>天水市麦积区机构编制委员会办公室</dc:description>
  <cp:lastModifiedBy>Sendoh</cp:lastModifiedBy>
  <cp:revision>4</cp:revision>
  <cp:lastPrinted>2015-07-29T08:15:00Z</cp:lastPrinted>
  <dcterms:created xsi:type="dcterms:W3CDTF">2015-08-25T02:31:00Z</dcterms:created>
  <dcterms:modified xsi:type="dcterms:W3CDTF">2015-08-25T02:36:00Z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